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19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  <w:szCs w:val="24"/>
              </w:rPr>
              <w:t>凤城市盛通实业发展有限责任公司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符合资质要求。</w:t>
            </w:r>
          </w:p>
        </w:tc>
      </w:tr>
      <w:tr>
        <w:trPr>
          <w:trHeight w:val="17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朝阳恒大兴源建设有限公司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符合资质要求。</w:t>
            </w:r>
          </w:p>
        </w:tc>
      </w:tr>
      <w:tr>
        <w:trPr>
          <w:trHeight w:val="16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"https://59.197.161.2/hz_aeaa/instart/selecttables"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辽宁宏洋实业有限公司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1、2存疑，不符合资质要求。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  <w:style w:type="character" w:styleId="18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3213C24-2617-42C4-A8D9-89936F3CF87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186</Characters>
  <Lines>0</Lines>
  <Paragraphs>2</Paragraphs>
  <CharactersWithSpaces>249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2024-04-16T08:35:47Z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